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7C4" w:rsidRPr="000F51EC" w:rsidRDefault="00106977" w:rsidP="00493904">
      <w:pPr>
        <w:spacing w:after="0" w:line="240" w:lineRule="auto"/>
        <w:ind w:left="-426"/>
        <w:rPr>
          <w:rFonts w:ascii="Tw Cen MT Condensed" w:hAnsi="Tw Cen MT Condensed"/>
          <w:b/>
          <w:sz w:val="32"/>
          <w:szCs w:val="32"/>
        </w:rPr>
      </w:pPr>
      <w:r w:rsidRPr="00106977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1" locked="0" layoutInCell="1" allowOverlap="1" wp14:anchorId="0F68577F" wp14:editId="30F16CF1">
            <wp:simplePos x="0" y="0"/>
            <wp:positionH relativeFrom="margin">
              <wp:align>right</wp:align>
            </wp:positionH>
            <wp:positionV relativeFrom="paragraph">
              <wp:posOffset>-360045</wp:posOffset>
            </wp:positionV>
            <wp:extent cx="1808935" cy="1521307"/>
            <wp:effectExtent l="0" t="0" r="1270" b="3175"/>
            <wp:wrapNone/>
            <wp:docPr id="3" name="Picture 3" descr="T:\.CLOUD DATA TO TRANSFER\CLOUD - ADMIN\Logo Folder\St. Margarets at Hasbury Logo March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.CLOUD DATA TO TRANSFER\CLOUD - ADMIN\Logo Folder\St. Margarets at Hasbury Logo March 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935" cy="152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904">
        <w:rPr>
          <w:rFonts w:ascii="Tw Cen MT Condensed" w:hAnsi="Tw Cen MT Condensed"/>
          <w:b/>
          <w:sz w:val="32"/>
          <w:szCs w:val="32"/>
        </w:rPr>
        <w:t xml:space="preserve">            </w:t>
      </w:r>
      <w:r w:rsidR="006E07C4" w:rsidRPr="000F51EC">
        <w:rPr>
          <w:rFonts w:ascii="Tw Cen MT Condensed" w:hAnsi="Tw Cen MT Condensed"/>
          <w:b/>
          <w:sz w:val="32"/>
          <w:szCs w:val="32"/>
        </w:rPr>
        <w:t>St Margaret’s at Hasbury Church of En</w:t>
      </w:r>
      <w:r w:rsidR="00915419">
        <w:rPr>
          <w:rFonts w:ascii="Tw Cen MT Condensed" w:hAnsi="Tw Cen MT Condensed"/>
          <w:b/>
          <w:sz w:val="32"/>
          <w:szCs w:val="32"/>
        </w:rPr>
        <w:t>gland Primary School</w:t>
      </w:r>
    </w:p>
    <w:p w:rsidR="006E07C4" w:rsidRPr="000F51EC" w:rsidRDefault="00493904" w:rsidP="00493904">
      <w:pPr>
        <w:spacing w:line="240" w:lineRule="auto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6E07C4" w:rsidRPr="000F51EC">
        <w:rPr>
          <w:sz w:val="24"/>
          <w:szCs w:val="24"/>
        </w:rPr>
        <w:t>Hagley Road, Halesowen, West Midlands B63 4QD</w:t>
      </w:r>
    </w:p>
    <w:p w:rsidR="00D90DA7" w:rsidRDefault="00493904" w:rsidP="00493904">
      <w:pPr>
        <w:spacing w:after="0" w:line="240" w:lineRule="auto"/>
        <w:ind w:left="-426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6E07C4" w:rsidRPr="00AC3950">
        <w:rPr>
          <w:b/>
          <w:sz w:val="24"/>
          <w:szCs w:val="24"/>
        </w:rPr>
        <w:t>Headteacher</w:t>
      </w:r>
      <w:r w:rsidR="006E07C4">
        <w:rPr>
          <w:sz w:val="24"/>
          <w:szCs w:val="24"/>
        </w:rPr>
        <w:t>: Mrs S Shepherd</w:t>
      </w:r>
    </w:p>
    <w:p w:rsidR="00C971BB" w:rsidRDefault="00C971BB" w:rsidP="00493904">
      <w:pPr>
        <w:spacing w:after="0" w:line="240" w:lineRule="auto"/>
        <w:ind w:left="-426"/>
        <w:rPr>
          <w:b/>
          <w:sz w:val="24"/>
          <w:szCs w:val="24"/>
        </w:rPr>
      </w:pPr>
    </w:p>
    <w:p w:rsidR="006E07C4" w:rsidRDefault="00493904" w:rsidP="00493904">
      <w:pPr>
        <w:spacing w:after="0" w:line="240" w:lineRule="auto"/>
        <w:ind w:left="-426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6E07C4" w:rsidRPr="00AC3950">
        <w:rPr>
          <w:b/>
          <w:sz w:val="24"/>
          <w:szCs w:val="24"/>
        </w:rPr>
        <w:t>Tel</w:t>
      </w:r>
      <w:r w:rsidR="00B33EB9">
        <w:rPr>
          <w:sz w:val="24"/>
          <w:szCs w:val="24"/>
        </w:rPr>
        <w:t xml:space="preserve">: 01384 818660 </w:t>
      </w:r>
      <w:r w:rsidR="006E07C4" w:rsidRPr="00AC3950">
        <w:rPr>
          <w:b/>
          <w:sz w:val="24"/>
          <w:szCs w:val="24"/>
        </w:rPr>
        <w:t>Emai</w:t>
      </w:r>
      <w:r w:rsidR="006E07C4">
        <w:rPr>
          <w:sz w:val="24"/>
          <w:szCs w:val="24"/>
        </w:rPr>
        <w:t xml:space="preserve">l: </w:t>
      </w:r>
      <w:hyperlink r:id="rId8" w:history="1">
        <w:r w:rsidR="00CA48A6" w:rsidRPr="00EC6086">
          <w:rPr>
            <w:rStyle w:val="Hyperlink"/>
            <w:sz w:val="24"/>
            <w:szCs w:val="24"/>
          </w:rPr>
          <w:t>info@hasbury.dudley.sch.uk</w:t>
        </w:r>
      </w:hyperlink>
    </w:p>
    <w:p w:rsidR="0095016B" w:rsidRDefault="000E37F6" w:rsidP="0095016B">
      <w:pPr>
        <w:jc w:val="right"/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18549C" wp14:editId="5E72B96A">
                <wp:simplePos x="0" y="0"/>
                <wp:positionH relativeFrom="margin">
                  <wp:posOffset>95250</wp:posOffset>
                </wp:positionH>
                <wp:positionV relativeFrom="paragraph">
                  <wp:posOffset>69215</wp:posOffset>
                </wp:positionV>
                <wp:extent cx="645795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94B60A" id="Straight Connector 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5pt,5.45pt" to="51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" strokecolor="#5b9bd5 [3204]" strokeweight="1.25pt">
                <v:stroke joinstyle="miter"/>
                <w10:wrap anchorx="margin"/>
              </v:line>
            </w:pict>
          </mc:Fallback>
        </mc:AlternateContent>
      </w:r>
    </w:p>
    <w:p w:rsidR="0095016B" w:rsidRPr="0095016B" w:rsidRDefault="0095016B" w:rsidP="0095016B">
      <w:pPr>
        <w:jc w:val="right"/>
      </w:pPr>
    </w:p>
    <w:p w:rsidR="0095016B" w:rsidRPr="0095016B" w:rsidRDefault="0095016B" w:rsidP="0095016B">
      <w:pPr>
        <w:ind w:left="7200" w:firstLine="720"/>
        <w:rPr>
          <w:rFonts w:ascii="Kinetic Letters" w:hAnsi="Kinetic Letters"/>
          <w:kern w:val="22"/>
          <w:sz w:val="32"/>
          <w:szCs w:val="32"/>
          <w14:ligatures w14:val="all"/>
          <w14:cntxtAlts/>
        </w:rPr>
      </w:pPr>
      <w:r>
        <w:rPr>
          <w:rFonts w:ascii="Kinetic Letters" w:hAnsi="Kinetic Letters"/>
          <w:kern w:val="22"/>
          <w:sz w:val="32"/>
          <w:szCs w:val="32"/>
          <w14:ligatures w14:val="all"/>
          <w14:cntxtAlts/>
        </w:rPr>
        <w:t xml:space="preserve">          20</w:t>
      </w:r>
      <w:r w:rsidRPr="0095016B">
        <w:rPr>
          <w:rFonts w:ascii="Kinetic Letters" w:hAnsi="Kinetic Letters"/>
          <w:kern w:val="22"/>
          <w:sz w:val="32"/>
          <w:szCs w:val="32"/>
          <w:vertAlign w:val="superscript"/>
          <w14:ligatures w14:val="all"/>
          <w14:cntxtAlts/>
        </w:rPr>
        <w:t>th</w:t>
      </w:r>
      <w:r>
        <w:rPr>
          <w:rFonts w:ascii="Kinetic Letters" w:hAnsi="Kinetic Letters"/>
          <w:kern w:val="22"/>
          <w:sz w:val="32"/>
          <w:szCs w:val="32"/>
          <w14:ligatures w14:val="all"/>
          <w14:cntxtAlts/>
        </w:rPr>
        <w:t xml:space="preserve"> January 2022</w:t>
      </w:r>
    </w:p>
    <w:p w:rsidR="0095016B" w:rsidRPr="0095016B" w:rsidRDefault="0095016B" w:rsidP="0095016B">
      <w:pPr>
        <w:rPr>
          <w:rFonts w:ascii="Kinetic Letters" w:hAnsi="Kinetic Letters"/>
          <w:kern w:val="22"/>
          <w:sz w:val="32"/>
          <w:szCs w:val="32"/>
          <w14:ligatures w14:val="all"/>
          <w14:cntxtAlts/>
        </w:rPr>
      </w:pPr>
      <w:r w:rsidRPr="0095016B">
        <w:rPr>
          <w:rFonts w:ascii="Kinetic Letters" w:hAnsi="Kinetic Letters"/>
          <w:kern w:val="22"/>
          <w:sz w:val="32"/>
          <w:szCs w:val="32"/>
          <w14:ligatures w14:val="all"/>
          <w14:cntxtAlts/>
        </w:rPr>
        <w:t>Dear Parents/Carers,</w:t>
      </w:r>
    </w:p>
    <w:p w:rsidR="0095016B" w:rsidRPr="0095016B" w:rsidRDefault="0095016B" w:rsidP="0095016B">
      <w:pPr>
        <w:rPr>
          <w:rFonts w:ascii="Kinetic Letters" w:hAnsi="Kinetic Letters"/>
          <w:kern w:val="22"/>
          <w:sz w:val="32"/>
          <w:szCs w:val="32"/>
          <w14:ligatures w14:val="all"/>
          <w14:cntxtAlts/>
        </w:rPr>
      </w:pPr>
      <w:r w:rsidRPr="0095016B">
        <w:rPr>
          <w:rFonts w:ascii="Kinetic Letters" w:hAnsi="Kinetic Letters"/>
          <w:kern w:val="22"/>
          <w:sz w:val="32"/>
          <w:szCs w:val="32"/>
          <w14:ligatures w14:val="all"/>
          <w14:cntxtAlts/>
        </w:rPr>
        <w:t xml:space="preserve">We’re writing to let you know about an exciting new app which has been launched by the White Rose Maths team.  </w:t>
      </w:r>
    </w:p>
    <w:p w:rsidR="0095016B" w:rsidRPr="0095016B" w:rsidRDefault="0095016B" w:rsidP="0095016B">
      <w:pPr>
        <w:pBdr>
          <w:bottom w:val="single" w:sz="6" w:space="1" w:color="auto"/>
        </w:pBdr>
        <w:rPr>
          <w:rFonts w:ascii="Kinetic Letters" w:hAnsi="Kinetic Letters" w:cs="Arial"/>
          <w:kern w:val="22"/>
          <w:sz w:val="32"/>
          <w:szCs w:val="32"/>
          <w:shd w:val="clear" w:color="auto" w:fill="FFFFFF"/>
          <w14:ligatures w14:val="all"/>
          <w14:cntxtAlts/>
        </w:rPr>
      </w:pPr>
      <w:r w:rsidRPr="0095016B">
        <w:rPr>
          <w:rFonts w:ascii="Kinetic Letters" w:hAnsi="Kinetic Letters" w:cs="Arial"/>
          <w:kern w:val="22"/>
          <w:sz w:val="32"/>
          <w:szCs w:val="32"/>
          <w:shd w:val="clear" w:color="auto" w:fill="FFFFFF"/>
          <w14:ligatures w14:val="all"/>
          <w14:cntxtAlts/>
        </w:rPr>
        <w:t>White Rose have produced the ‘1-Minute Maths’ app that is aimed at helping children in KS1 to build greater number confidence and fluency. Each chun</w:t>
      </w:r>
      <w:r>
        <w:rPr>
          <w:rFonts w:ascii="Kinetic Letters" w:hAnsi="Kinetic Letters" w:cs="Arial"/>
          <w:kern w:val="22"/>
          <w:sz w:val="32"/>
          <w:szCs w:val="32"/>
          <w:shd w:val="clear" w:color="auto" w:fill="FFFFFF"/>
          <w14:ligatures w14:val="all"/>
          <w14:cntxtAlts/>
        </w:rPr>
        <w:t>k has been broken down into one-</w:t>
      </w:r>
      <w:r w:rsidRPr="0095016B">
        <w:rPr>
          <w:rFonts w:ascii="Kinetic Letters" w:hAnsi="Kinetic Letters" w:cs="Arial"/>
          <w:kern w:val="22"/>
          <w:sz w:val="32"/>
          <w:szCs w:val="32"/>
          <w:shd w:val="clear" w:color="auto" w:fill="FFFFFF"/>
          <w14:ligatures w14:val="all"/>
          <w14:cntxtAlts/>
        </w:rPr>
        <w:t xml:space="preserve">minute time slots which means practice is targeted and engaging. The app focuses on addition, subtraction and </w:t>
      </w:r>
      <w:proofErr w:type="spellStart"/>
      <w:r w:rsidRPr="0095016B">
        <w:rPr>
          <w:rFonts w:ascii="Kinetic Letters" w:hAnsi="Kinetic Letters" w:cs="Arial"/>
          <w:kern w:val="22"/>
          <w:sz w:val="32"/>
          <w:szCs w:val="32"/>
          <w:shd w:val="clear" w:color="auto" w:fill="FFFFFF"/>
          <w14:ligatures w14:val="all"/>
          <w14:cntxtAlts/>
        </w:rPr>
        <w:t>subitisi</w:t>
      </w:r>
      <w:bookmarkStart w:id="0" w:name="_GoBack"/>
      <w:bookmarkEnd w:id="0"/>
      <w:r w:rsidRPr="0095016B">
        <w:rPr>
          <w:rFonts w:ascii="Kinetic Letters" w:hAnsi="Kinetic Letters" w:cs="Arial"/>
          <w:kern w:val="22"/>
          <w:sz w:val="32"/>
          <w:szCs w:val="32"/>
          <w:shd w:val="clear" w:color="auto" w:fill="FFFFFF"/>
          <w14:ligatures w14:val="all"/>
          <w14:cntxtAlts/>
        </w:rPr>
        <w:t>ng</w:t>
      </w:r>
      <w:proofErr w:type="spellEnd"/>
      <w:r w:rsidRPr="0095016B">
        <w:rPr>
          <w:rFonts w:ascii="Kinetic Letters" w:hAnsi="Kinetic Letters" w:cs="Arial"/>
          <w:kern w:val="22"/>
          <w:sz w:val="32"/>
          <w:szCs w:val="32"/>
          <w:shd w:val="clear" w:color="auto" w:fill="FFFFFF"/>
          <w14:ligatures w14:val="all"/>
          <w14:cntxtAlts/>
        </w:rPr>
        <w:t xml:space="preserve"> and it is free to download onto Apple/iOS, Android and Kindle.  </w:t>
      </w:r>
    </w:p>
    <w:p w:rsidR="0095016B" w:rsidRPr="0095016B" w:rsidRDefault="0095016B" w:rsidP="0095016B">
      <w:pPr>
        <w:pBdr>
          <w:bottom w:val="single" w:sz="6" w:space="1" w:color="auto"/>
        </w:pBdr>
        <w:rPr>
          <w:rFonts w:ascii="Kinetic Letters" w:eastAsia="Times New Roman" w:hAnsi="Kinetic Letters" w:cs="Arial"/>
          <w:color w:val="002E63"/>
          <w:sz w:val="32"/>
          <w:szCs w:val="32"/>
          <w:lang w:eastAsia="en-GB"/>
        </w:rPr>
      </w:pPr>
      <w:r w:rsidRPr="0095016B">
        <w:rPr>
          <w:rFonts w:ascii="Kinetic Letters" w:hAnsi="Kinetic Letters" w:cs="Arial"/>
          <w:kern w:val="22"/>
          <w:sz w:val="32"/>
          <w:szCs w:val="32"/>
          <w:shd w:val="clear" w:color="auto" w:fill="FFFFFF"/>
          <w14:ligatures w14:val="all"/>
          <w14:cntxtAlts/>
        </w:rPr>
        <w:t xml:space="preserve">There is no specific starting point on the app. You simply choose a topic and the app randomly generates questions. When the minute is up, the app will automatically mark the questions and you will receive a breakdown on the screen, giving instant feedback on how your child has done. There is also a ‘Hint’ button that your child can click on if they are struggling with a question. </w:t>
      </w:r>
    </w:p>
    <w:p w:rsidR="0095016B" w:rsidRPr="0095016B" w:rsidRDefault="0095016B" w:rsidP="0095016B">
      <w:pPr>
        <w:pBdr>
          <w:bottom w:val="single" w:sz="6" w:space="1" w:color="auto"/>
        </w:pBdr>
        <w:rPr>
          <w:rFonts w:ascii="Kinetic Letters" w:hAnsi="Kinetic Letters"/>
          <w:kern w:val="22"/>
          <w:sz w:val="32"/>
          <w:szCs w:val="32"/>
          <w14:ligatures w14:val="all"/>
          <w14:cntxtAlts/>
        </w:rPr>
      </w:pPr>
      <w:r w:rsidRPr="0095016B">
        <w:rPr>
          <w:rFonts w:ascii="Kinetic Letters" w:hAnsi="Kinetic Letters"/>
          <w:kern w:val="22"/>
          <w:sz w:val="32"/>
          <w:szCs w:val="32"/>
          <w14:ligatures w14:val="all"/>
          <w14:cntxtAlts/>
        </w:rPr>
        <w:t>Staff are looking forward to hearing all about the fun activities that our children do using the app.</w:t>
      </w:r>
    </w:p>
    <w:p w:rsidR="0095016B" w:rsidRPr="0095016B" w:rsidRDefault="0095016B" w:rsidP="0095016B">
      <w:pPr>
        <w:pBdr>
          <w:bottom w:val="single" w:sz="6" w:space="1" w:color="auto"/>
        </w:pBdr>
        <w:rPr>
          <w:rFonts w:ascii="Kinetic Letters" w:hAnsi="Kinetic Letters"/>
          <w:kern w:val="22"/>
          <w:sz w:val="32"/>
          <w:szCs w:val="32"/>
          <w14:ligatures w14:val="all"/>
          <w14:cntxtAlts/>
        </w:rPr>
      </w:pPr>
    </w:p>
    <w:p w:rsidR="0095016B" w:rsidRPr="0095016B" w:rsidRDefault="0095016B" w:rsidP="0095016B">
      <w:pPr>
        <w:pBdr>
          <w:bottom w:val="single" w:sz="6" w:space="1" w:color="auto"/>
        </w:pBdr>
        <w:rPr>
          <w:rFonts w:ascii="Kinetic Letters" w:hAnsi="Kinetic Letters"/>
          <w:kern w:val="22"/>
          <w:sz w:val="32"/>
          <w:szCs w:val="32"/>
          <w14:ligatures w14:val="all"/>
          <w14:cntxtAlts/>
        </w:rPr>
      </w:pPr>
      <w:r w:rsidRPr="0095016B">
        <w:rPr>
          <w:rFonts w:ascii="Kinetic Letters" w:hAnsi="Kinetic Letters"/>
          <w:kern w:val="22"/>
          <w:sz w:val="32"/>
          <w:szCs w:val="32"/>
          <w14:ligatures w14:val="all"/>
          <w14:cntxtAlts/>
        </w:rPr>
        <w:t>Regards</w:t>
      </w:r>
    </w:p>
    <w:p w:rsidR="0095016B" w:rsidRPr="0095016B" w:rsidRDefault="0095016B" w:rsidP="0095016B">
      <w:pPr>
        <w:pBdr>
          <w:bottom w:val="single" w:sz="6" w:space="1" w:color="auto"/>
        </w:pBdr>
        <w:rPr>
          <w:rFonts w:ascii="Kinetic Letters" w:hAnsi="Kinetic Letters"/>
          <w:b/>
          <w:kern w:val="22"/>
          <w:sz w:val="32"/>
          <w:szCs w:val="32"/>
          <w:u w:val="single"/>
          <w14:ligatures w14:val="all"/>
          <w14:cntxtAlts/>
        </w:rPr>
      </w:pPr>
      <w:r w:rsidRPr="0095016B">
        <w:rPr>
          <w:rFonts w:ascii="Kinetic Letters" w:hAnsi="Kinetic Letters"/>
          <w:b/>
          <w:kern w:val="22"/>
          <w:sz w:val="32"/>
          <w:szCs w:val="32"/>
          <w:u w:val="single"/>
          <w14:ligatures w14:val="all"/>
          <w14:cntxtAlts/>
        </w:rPr>
        <w:t>Mrs Hill</w:t>
      </w:r>
    </w:p>
    <w:p w:rsidR="00ED33E5" w:rsidRPr="0095016B" w:rsidRDefault="0095016B" w:rsidP="0095016B">
      <w:pPr>
        <w:pBdr>
          <w:bottom w:val="single" w:sz="6" w:space="1" w:color="auto"/>
        </w:pBdr>
        <w:rPr>
          <w:rFonts w:ascii="Kinetic Letters" w:hAnsi="Kinetic Letters"/>
          <w:kern w:val="22"/>
          <w:sz w:val="32"/>
          <w:szCs w:val="32"/>
          <w14:ligatures w14:val="all"/>
          <w14:cntxtAlts/>
        </w:rPr>
      </w:pPr>
      <w:r w:rsidRPr="0095016B">
        <w:rPr>
          <w:rFonts w:ascii="Kinetic Letters" w:hAnsi="Kinetic Letters"/>
          <w:kern w:val="22"/>
          <w:sz w:val="32"/>
          <w:szCs w:val="32"/>
          <w14:ligatures w14:val="all"/>
          <w14:cntxtAlts/>
        </w:rPr>
        <w:t>Deputy Headteacher</w:t>
      </w:r>
    </w:p>
    <w:p w:rsidR="0095016B" w:rsidRDefault="0095016B" w:rsidP="0095016B">
      <w:pPr>
        <w:pBdr>
          <w:bottom w:val="single" w:sz="6" w:space="1" w:color="auto"/>
        </w:pBdr>
        <w:rPr>
          <w:rFonts w:ascii="Kinetic Letters" w:hAnsi="Kinetic Letters"/>
          <w:kern w:val="22"/>
          <w:sz w:val="24"/>
          <w:szCs w:val="24"/>
          <w14:ligatures w14:val="all"/>
          <w14:cntxtAlts/>
        </w:rPr>
      </w:pPr>
    </w:p>
    <w:p w:rsidR="0095016B" w:rsidRDefault="0095016B" w:rsidP="0095016B">
      <w:pPr>
        <w:pBdr>
          <w:bottom w:val="single" w:sz="6" w:space="1" w:color="auto"/>
        </w:pBdr>
        <w:rPr>
          <w:rFonts w:ascii="Kinetic Letters" w:hAnsi="Kinetic Letters"/>
          <w:kern w:val="22"/>
          <w:sz w:val="24"/>
          <w:szCs w:val="24"/>
          <w14:ligatures w14:val="all"/>
          <w14:cntxtAlts/>
        </w:rPr>
      </w:pPr>
    </w:p>
    <w:p w:rsidR="0095016B" w:rsidRDefault="0095016B" w:rsidP="0095016B">
      <w:pPr>
        <w:pBdr>
          <w:bottom w:val="single" w:sz="6" w:space="1" w:color="auto"/>
        </w:pBdr>
        <w:rPr>
          <w:rFonts w:ascii="Kinetic Letters" w:hAnsi="Kinetic Letters"/>
          <w:kern w:val="22"/>
          <w:sz w:val="24"/>
          <w:szCs w:val="24"/>
          <w14:ligatures w14:val="all"/>
          <w14:cntxtAlts/>
        </w:rPr>
      </w:pPr>
    </w:p>
    <w:p w:rsidR="0095016B" w:rsidRDefault="0095016B" w:rsidP="0095016B">
      <w:pPr>
        <w:pBdr>
          <w:bottom w:val="single" w:sz="6" w:space="1" w:color="auto"/>
        </w:pBdr>
        <w:rPr>
          <w:rFonts w:ascii="Kinetic Letters" w:hAnsi="Kinetic Letters"/>
          <w:kern w:val="22"/>
          <w:sz w:val="24"/>
          <w:szCs w:val="24"/>
          <w14:ligatures w14:val="all"/>
          <w14:cntxtAlts/>
        </w:rPr>
      </w:pPr>
    </w:p>
    <w:p w:rsidR="0095016B" w:rsidRDefault="0095016B" w:rsidP="0095016B">
      <w:pPr>
        <w:pBdr>
          <w:bottom w:val="single" w:sz="6" w:space="1" w:color="auto"/>
        </w:pBdr>
        <w:rPr>
          <w:rFonts w:ascii="Kinetic Letters" w:hAnsi="Kinetic Letters"/>
          <w:kern w:val="22"/>
          <w:sz w:val="24"/>
          <w:szCs w:val="24"/>
          <w14:ligatures w14:val="all"/>
          <w14:cntxtAlts/>
        </w:rPr>
      </w:pPr>
    </w:p>
    <w:p w:rsidR="0095016B" w:rsidRDefault="0095016B" w:rsidP="0095016B">
      <w:pPr>
        <w:pBdr>
          <w:bottom w:val="single" w:sz="6" w:space="1" w:color="auto"/>
        </w:pBdr>
        <w:rPr>
          <w:rFonts w:ascii="Kinetic Letters" w:hAnsi="Kinetic Letters"/>
          <w:kern w:val="22"/>
          <w:sz w:val="24"/>
          <w:szCs w:val="24"/>
          <w14:ligatures w14:val="all"/>
          <w14:cntxtAlts/>
        </w:rPr>
      </w:pPr>
    </w:p>
    <w:p w:rsidR="0095016B" w:rsidRPr="0095016B" w:rsidRDefault="0095016B" w:rsidP="0095016B">
      <w:pPr>
        <w:pBdr>
          <w:bottom w:val="single" w:sz="6" w:space="1" w:color="auto"/>
        </w:pBdr>
        <w:rPr>
          <w:rFonts w:ascii="Kinetic Letters" w:hAnsi="Kinetic Letters"/>
          <w:kern w:val="22"/>
          <w:sz w:val="24"/>
          <w:szCs w:val="24"/>
          <w14:ligatures w14:val="all"/>
          <w14:cntxtAlts/>
        </w:rPr>
      </w:pPr>
    </w:p>
    <w:sectPr w:rsidR="0095016B" w:rsidRPr="0095016B" w:rsidSect="00493904">
      <w:footerReference w:type="default" r:id="rId9"/>
      <w:pgSz w:w="11906" w:h="16838"/>
      <w:pgMar w:top="720" w:right="720" w:bottom="720" w:left="720" w:header="708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FD6" w:rsidRDefault="000F7FD6" w:rsidP="000F7FD6">
      <w:pPr>
        <w:spacing w:after="0" w:line="240" w:lineRule="auto"/>
      </w:pPr>
      <w:r>
        <w:separator/>
      </w:r>
    </w:p>
  </w:endnote>
  <w:endnote w:type="continuationSeparator" w:id="0">
    <w:p w:rsidR="000F7FD6" w:rsidRDefault="000F7FD6" w:rsidP="000F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Kinetic Letter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33D" w:rsidRDefault="00FE41B0" w:rsidP="0008433D">
    <w:pPr>
      <w:pStyle w:val="Footer"/>
      <w:jc w:val="center"/>
    </w:pPr>
    <w:r w:rsidRPr="0047660E">
      <w:rPr>
        <w:noProof/>
        <w:lang w:eastAsia="en-GB"/>
      </w:rPr>
      <w:drawing>
        <wp:anchor distT="0" distB="0" distL="114300" distR="114300" simplePos="0" relativeHeight="251658752" behindDoc="1" locked="0" layoutInCell="1" allowOverlap="1" wp14:anchorId="18BD35F8" wp14:editId="2DCC204C">
          <wp:simplePos x="0" y="0"/>
          <wp:positionH relativeFrom="column">
            <wp:posOffset>-371475</wp:posOffset>
          </wp:positionH>
          <wp:positionV relativeFrom="paragraph">
            <wp:posOffset>184150</wp:posOffset>
          </wp:positionV>
          <wp:extent cx="933450" cy="933450"/>
          <wp:effectExtent l="0" t="0" r="0" b="0"/>
          <wp:wrapNone/>
          <wp:docPr id="2" name="Picture 2" descr="N:\Downloads\Impact Award 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Downloads\Impact Award 202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08433D" w:rsidRPr="00A360AE">
        <w:rPr>
          <w:rStyle w:val="Hyperlink"/>
        </w:rPr>
        <w:t>www.hasbury.dudley.sch.uk</w:t>
      </w:r>
    </w:hyperlink>
  </w:p>
  <w:p w:rsidR="000F7FD6" w:rsidRDefault="00FE41B0" w:rsidP="00D57B7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127438A" wp14:editId="7A56D946">
          <wp:simplePos x="0" y="0"/>
          <wp:positionH relativeFrom="column">
            <wp:posOffset>600075</wp:posOffset>
          </wp:positionH>
          <wp:positionV relativeFrom="paragraph">
            <wp:posOffset>156845</wp:posOffset>
          </wp:positionV>
          <wp:extent cx="800100" cy="714375"/>
          <wp:effectExtent l="0" t="0" r="0" b="952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ld award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076B"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575C5B8D" wp14:editId="0D31245D">
          <wp:simplePos x="0" y="0"/>
          <wp:positionH relativeFrom="column">
            <wp:posOffset>1533525</wp:posOffset>
          </wp:positionH>
          <wp:positionV relativeFrom="paragraph">
            <wp:posOffset>213995</wp:posOffset>
          </wp:positionV>
          <wp:extent cx="1080347" cy="552450"/>
          <wp:effectExtent l="0" t="0" r="5715" b="0"/>
          <wp:wrapNone/>
          <wp:docPr id="4" name="Picture 4" descr="N:\Downloads\Music-Mark-logo-proudtobe-right-[RGB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Downloads\Music-Mark-logo-proudtobe-right-[RGB]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347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110C"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314CCC18" wp14:editId="6A3E730F">
          <wp:simplePos x="0" y="0"/>
          <wp:positionH relativeFrom="margin">
            <wp:posOffset>2705100</wp:posOffset>
          </wp:positionH>
          <wp:positionV relativeFrom="margin">
            <wp:posOffset>9300210</wp:posOffset>
          </wp:positionV>
          <wp:extent cx="737235" cy="676275"/>
          <wp:effectExtent l="0" t="0" r="5715" b="9525"/>
          <wp:wrapTight wrapText="bothSides">
            <wp:wrapPolygon edited="0">
              <wp:start x="0" y="0"/>
              <wp:lineTo x="0" y="21296"/>
              <wp:lineTo x="21209" y="21296"/>
              <wp:lineTo x="21209" y="0"/>
              <wp:lineTo x="0" y="0"/>
            </wp:wrapPolygon>
          </wp:wrapTight>
          <wp:docPr id="9" name="Picture 9" descr="T:\new logo\RRSA-Level1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new logo\RRSA-Level1-logo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4656" behindDoc="1" locked="0" layoutInCell="1" allowOverlap="1" wp14:anchorId="78D0E515" wp14:editId="00F14048">
              <wp:simplePos x="0" y="0"/>
              <wp:positionH relativeFrom="margin">
                <wp:posOffset>3552190</wp:posOffset>
              </wp:positionH>
              <wp:positionV relativeFrom="paragraph">
                <wp:posOffset>138430</wp:posOffset>
              </wp:positionV>
              <wp:extent cx="1571625" cy="685800"/>
              <wp:effectExtent l="19050" t="19050" r="28575" b="1905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>
                        <a:solidFill>
                          <a:srgbClr val="44546A">
                            <a:lumMod val="60000"/>
                            <a:lumOff val="40000"/>
                          </a:srgb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6B47" w:rsidRPr="00FF7286" w:rsidRDefault="001A6B47" w:rsidP="001A6B47">
                          <w:pPr>
                            <w:pStyle w:val="NoSpacing"/>
                            <w:rPr>
                              <w:rFonts w:ascii="Edwardian Script ITC" w:hAnsi="Edwardian Script ITC"/>
                              <w:sz w:val="32"/>
                              <w:szCs w:val="32"/>
                            </w:rPr>
                          </w:pPr>
                          <w:r w:rsidRPr="00FF7286">
                            <w:rPr>
                              <w:rFonts w:ascii="Edwardian Script ITC" w:hAnsi="Edwardian Script ITC"/>
                              <w:sz w:val="32"/>
                              <w:szCs w:val="32"/>
                            </w:rPr>
                            <w:t>Halesowen Township Learning Community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0E5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9.7pt;margin-top:10.9pt;width:123.75pt;height:54pt;z-index:-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" strokecolor="#8497b0" strokeweight="3pt">
              <v:textbox>
                <w:txbxContent>
                  <w:p w:rsidR="001A6B47" w:rsidRPr="00FF7286" w:rsidRDefault="001A6B47" w:rsidP="001A6B47">
                    <w:pPr>
                      <w:pStyle w:val="NoSpacing"/>
                      <w:rPr>
                        <w:rFonts w:ascii="Edwardian Script ITC" w:hAnsi="Edwardian Script ITC"/>
                        <w:sz w:val="32"/>
                        <w:szCs w:val="32"/>
                      </w:rPr>
                    </w:pPr>
                    <w:r w:rsidRPr="00FF7286">
                      <w:rPr>
                        <w:rFonts w:ascii="Edwardian Script ITC" w:hAnsi="Edwardian Script ITC"/>
                        <w:sz w:val="32"/>
                        <w:szCs w:val="32"/>
                      </w:rPr>
                      <w:t>Halesowen Township Learning Community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034C1">
      <w:rPr>
        <w:noProof/>
        <w:lang w:eastAsia="en-GB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10.2pt;margin-top:12.35pt;width:73.55pt;height:45pt;z-index:-251655680;mso-position-horizontal-relative:text;mso-position-vertical-relative:text" wrapcoords="-200 0 -200 21278 21600 21278 21600 0 -200 0">
          <v:imagedata r:id="rId6" o:title=""/>
        </v:shape>
        <o:OLEObject Type="Embed" ProgID="PBrush" ShapeID="_x0000_s1025" DrawAspect="Content" ObjectID="_1704103335" r:id="rId7"/>
      </w:object>
    </w:r>
    <w:r w:rsidR="0008433D">
      <w:rPr>
        <w:noProof/>
        <w:lang w:eastAsia="en-GB"/>
      </w:rPr>
      <w:drawing>
        <wp:anchor distT="0" distB="0" distL="114300" distR="114300" simplePos="0" relativeHeight="251655680" behindDoc="1" locked="0" layoutInCell="1" allowOverlap="1" wp14:anchorId="0253BF28" wp14:editId="61D91561">
          <wp:simplePos x="0" y="0"/>
          <wp:positionH relativeFrom="page">
            <wp:posOffset>6591300</wp:posOffset>
          </wp:positionH>
          <wp:positionV relativeFrom="page">
            <wp:posOffset>9563100</wp:posOffset>
          </wp:positionV>
          <wp:extent cx="824865" cy="774402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7744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433D">
      <w:t xml:space="preserve">  </w:t>
    </w:r>
    <w:r w:rsidR="005950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FD6" w:rsidRDefault="000F7FD6" w:rsidP="000F7FD6">
      <w:pPr>
        <w:spacing w:after="0" w:line="240" w:lineRule="auto"/>
      </w:pPr>
      <w:r>
        <w:separator/>
      </w:r>
    </w:p>
  </w:footnote>
  <w:footnote w:type="continuationSeparator" w:id="0">
    <w:p w:rsidR="000F7FD6" w:rsidRDefault="000F7FD6" w:rsidP="000F7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C3084"/>
    <w:multiLevelType w:val="hybridMultilevel"/>
    <w:tmpl w:val="C910E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D6"/>
    <w:rsid w:val="00014315"/>
    <w:rsid w:val="00042F26"/>
    <w:rsid w:val="00077FED"/>
    <w:rsid w:val="0008433D"/>
    <w:rsid w:val="00087A1A"/>
    <w:rsid w:val="000953DB"/>
    <w:rsid w:val="000B0B76"/>
    <w:rsid w:val="000B16E3"/>
    <w:rsid w:val="000B20E2"/>
    <w:rsid w:val="000C57A5"/>
    <w:rsid w:val="000E37F6"/>
    <w:rsid w:val="000F51EC"/>
    <w:rsid w:val="000F7FD6"/>
    <w:rsid w:val="001034C1"/>
    <w:rsid w:val="00106977"/>
    <w:rsid w:val="00137648"/>
    <w:rsid w:val="001444FF"/>
    <w:rsid w:val="00144F50"/>
    <w:rsid w:val="00166799"/>
    <w:rsid w:val="001A6B47"/>
    <w:rsid w:val="002141BB"/>
    <w:rsid w:val="00284ECB"/>
    <w:rsid w:val="002B47A8"/>
    <w:rsid w:val="00302E40"/>
    <w:rsid w:val="00305D02"/>
    <w:rsid w:val="00320854"/>
    <w:rsid w:val="00346D46"/>
    <w:rsid w:val="00347DFF"/>
    <w:rsid w:val="00352CB5"/>
    <w:rsid w:val="003629CC"/>
    <w:rsid w:val="003D7977"/>
    <w:rsid w:val="003F453A"/>
    <w:rsid w:val="00423CF9"/>
    <w:rsid w:val="0046454B"/>
    <w:rsid w:val="0047660E"/>
    <w:rsid w:val="004835D8"/>
    <w:rsid w:val="00493904"/>
    <w:rsid w:val="004C1BBB"/>
    <w:rsid w:val="004D0E82"/>
    <w:rsid w:val="005073E0"/>
    <w:rsid w:val="00545D03"/>
    <w:rsid w:val="00565719"/>
    <w:rsid w:val="0058246A"/>
    <w:rsid w:val="005950A5"/>
    <w:rsid w:val="005C69FD"/>
    <w:rsid w:val="005E2C7A"/>
    <w:rsid w:val="005E658A"/>
    <w:rsid w:val="005F5CD0"/>
    <w:rsid w:val="0061038D"/>
    <w:rsid w:val="006239AF"/>
    <w:rsid w:val="006310B8"/>
    <w:rsid w:val="00660B0E"/>
    <w:rsid w:val="006E07C4"/>
    <w:rsid w:val="006E4492"/>
    <w:rsid w:val="00700458"/>
    <w:rsid w:val="00711F8A"/>
    <w:rsid w:val="007300B7"/>
    <w:rsid w:val="007970B4"/>
    <w:rsid w:val="007B20E5"/>
    <w:rsid w:val="007C3069"/>
    <w:rsid w:val="007D5FDC"/>
    <w:rsid w:val="00843341"/>
    <w:rsid w:val="008A33D9"/>
    <w:rsid w:val="008B1A4E"/>
    <w:rsid w:val="008F15BC"/>
    <w:rsid w:val="00901C2B"/>
    <w:rsid w:val="00911750"/>
    <w:rsid w:val="00915419"/>
    <w:rsid w:val="00922C28"/>
    <w:rsid w:val="009246ED"/>
    <w:rsid w:val="00940669"/>
    <w:rsid w:val="0095016B"/>
    <w:rsid w:val="009539E2"/>
    <w:rsid w:val="0096299F"/>
    <w:rsid w:val="009A623F"/>
    <w:rsid w:val="009F6459"/>
    <w:rsid w:val="00A14493"/>
    <w:rsid w:val="00A33365"/>
    <w:rsid w:val="00A869C4"/>
    <w:rsid w:val="00AE7A28"/>
    <w:rsid w:val="00B06F8A"/>
    <w:rsid w:val="00B14396"/>
    <w:rsid w:val="00B271C7"/>
    <w:rsid w:val="00B27C40"/>
    <w:rsid w:val="00B3110C"/>
    <w:rsid w:val="00B33EB9"/>
    <w:rsid w:val="00B44942"/>
    <w:rsid w:val="00B90B9E"/>
    <w:rsid w:val="00B92152"/>
    <w:rsid w:val="00BF2B35"/>
    <w:rsid w:val="00BF77D4"/>
    <w:rsid w:val="00C10999"/>
    <w:rsid w:val="00C23007"/>
    <w:rsid w:val="00C845D6"/>
    <w:rsid w:val="00C971BB"/>
    <w:rsid w:val="00CA48A6"/>
    <w:rsid w:val="00CC4846"/>
    <w:rsid w:val="00CD12CA"/>
    <w:rsid w:val="00CF2CFE"/>
    <w:rsid w:val="00D05A01"/>
    <w:rsid w:val="00D57B76"/>
    <w:rsid w:val="00D6658C"/>
    <w:rsid w:val="00D90DA7"/>
    <w:rsid w:val="00DC1243"/>
    <w:rsid w:val="00E0241C"/>
    <w:rsid w:val="00E3122E"/>
    <w:rsid w:val="00E52A3F"/>
    <w:rsid w:val="00E73E14"/>
    <w:rsid w:val="00E77492"/>
    <w:rsid w:val="00EA22D8"/>
    <w:rsid w:val="00EC2F58"/>
    <w:rsid w:val="00ED33E5"/>
    <w:rsid w:val="00F04AB9"/>
    <w:rsid w:val="00F447E6"/>
    <w:rsid w:val="00F746F0"/>
    <w:rsid w:val="00F95053"/>
    <w:rsid w:val="00FA6864"/>
    <w:rsid w:val="00FC19CB"/>
    <w:rsid w:val="00FD3BEC"/>
    <w:rsid w:val="00FD66A3"/>
    <w:rsid w:val="00FE41B0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DEEEB98-8508-43EA-91A5-06BB901C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FD6"/>
  </w:style>
  <w:style w:type="paragraph" w:styleId="Footer">
    <w:name w:val="footer"/>
    <w:basedOn w:val="Normal"/>
    <w:link w:val="FooterChar"/>
    <w:uiPriority w:val="99"/>
    <w:unhideWhenUsed/>
    <w:rsid w:val="000F7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FD6"/>
  </w:style>
  <w:style w:type="paragraph" w:styleId="BalloonText">
    <w:name w:val="Balloon Text"/>
    <w:basedOn w:val="Normal"/>
    <w:link w:val="BalloonTextChar"/>
    <w:uiPriority w:val="99"/>
    <w:semiHidden/>
    <w:unhideWhenUsed/>
    <w:rsid w:val="00095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3D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F728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E07C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6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F7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5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0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84188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50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55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4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203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872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38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513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027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970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30119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254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979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800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457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7712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2214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49084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3661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628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9878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68466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7139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72641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31077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54179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asbury.dudley.s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3.jpeg"/><Relationship Id="rId7" Type="http://schemas.openxmlformats.org/officeDocument/2006/relationships/oleObject" Target="embeddings/oleObject1.bin"/><Relationship Id="rId2" Type="http://schemas.openxmlformats.org/officeDocument/2006/relationships/hyperlink" Target="http://www.hasbury.dudley.sch.uk" TargetMode="External"/><Relationship Id="rId1" Type="http://schemas.openxmlformats.org/officeDocument/2006/relationships/image" Target="media/image2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96BDA534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V. Dear</dc:creator>
  <cp:keywords/>
  <dc:description/>
  <cp:lastModifiedBy>Miss R. Jones</cp:lastModifiedBy>
  <cp:revision>2</cp:revision>
  <cp:lastPrinted>2022-01-19T13:13:00Z</cp:lastPrinted>
  <dcterms:created xsi:type="dcterms:W3CDTF">2022-01-19T13:16:00Z</dcterms:created>
  <dcterms:modified xsi:type="dcterms:W3CDTF">2022-01-19T13:16:00Z</dcterms:modified>
</cp:coreProperties>
</file>